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03EC0" w14:textId="77777777" w:rsidR="00593E8D" w:rsidRPr="00CE3C88" w:rsidRDefault="00D239AD" w:rsidP="00D239A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CE3C88">
        <w:rPr>
          <w:rFonts w:ascii="TH SarabunPSK" w:hAnsi="TH SarabunPSK" w:cs="TH SarabunPSK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1C24363A" w14:textId="1DA64E39" w:rsidR="00D239AD" w:rsidRPr="00CE3C8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E3C8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CE3C8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CE3C88">
        <w:rPr>
          <w:rFonts w:ascii="TH SarabunPSK" w:hAnsi="TH SarabunPSK" w:cs="TH SarabunPSK"/>
          <w:sz w:val="32"/>
          <w:szCs w:val="32"/>
          <w:lang w:bidi="th-TH"/>
        </w:rPr>
        <w:t>:</w:t>
      </w:r>
      <w:r w:rsidR="00CE3C8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องค์การบริหารส่วนตำบล</w:t>
      </w:r>
      <w:r w:rsidR="00C1491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หนองจอก</w:t>
      </w:r>
      <w:r w:rsidR="00CE3C8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อำเภอ</w:t>
      </w:r>
      <w:r w:rsidR="00C1491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ท่ายาง</w:t>
      </w:r>
      <w:r w:rsidR="00CE3C8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 จังหวัด</w:t>
      </w:r>
      <w:r w:rsidR="00C1491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เพชรบุรี</w:t>
      </w:r>
    </w:p>
    <w:p w14:paraId="344106E5" w14:textId="77777777" w:rsidR="00D239AD" w:rsidRPr="00CE3C8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CE3C88">
        <w:rPr>
          <w:rFonts w:ascii="TH SarabunPSK" w:hAnsi="TH SarabunPSK" w:cs="TH SarabunPSK"/>
          <w:sz w:val="32"/>
          <w:szCs w:val="32"/>
          <w:lang w:bidi="th-TH"/>
        </w:rPr>
        <w:t>:</w:t>
      </w:r>
      <w:r w:rsidR="00CE3C8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-</w:t>
      </w:r>
    </w:p>
    <w:p w14:paraId="3DB23F08" w14:textId="77777777" w:rsidR="003F4A0D" w:rsidRPr="00CE3C88" w:rsidRDefault="00654B79" w:rsidP="00D239AD">
      <w:pPr>
        <w:spacing w:after="0" w:line="240" w:lineRule="auto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CE3C88">
        <w:rPr>
          <w:rFonts w:ascii="TH SarabunPSK" w:hAnsi="TH SarabunPSK" w:cs="TH SarabunPSK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D54322F" wp14:editId="22163AF9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D037D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A28E673" w14:textId="77777777" w:rsidR="002B2D62" w:rsidRPr="00CE3C88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CE3C88"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  <w:t>:</w:t>
      </w:r>
      <w:r w:rsidR="00C81DB8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การลงทะเบียนและยื่นคำขอรับเงินเบี้ยยังชีพผู้สูงอายุ</w:t>
      </w:r>
    </w:p>
    <w:p w14:paraId="0E1DD419" w14:textId="1D5F9B2A" w:rsidR="00132E1B" w:rsidRPr="00CE3C88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E3C8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องค์การบริหารส่วนตำบล</w:t>
      </w:r>
      <w:r w:rsidR="00C1491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หนองจอก</w:t>
      </w:r>
      <w:r w:rsidR="00CE3C8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 xml:space="preserve"> อำเภอเมืองสุมทรสาคร จังหวัด</w:t>
      </w:r>
      <w:r w:rsidR="00C14918">
        <w:rPr>
          <w:rFonts w:ascii="TH SarabunPSK" w:hAnsi="TH SarabunPSK" w:cs="TH SarabunPSK" w:hint="cs"/>
          <w:noProof/>
          <w:sz w:val="32"/>
          <w:szCs w:val="32"/>
          <w:cs/>
          <w:lang w:bidi="th-TH"/>
        </w:rPr>
        <w:t>เพชรบุรี</w:t>
      </w:r>
    </w:p>
    <w:p w14:paraId="295E828C" w14:textId="77777777" w:rsidR="00132E1B" w:rsidRPr="00CE3C8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29C308EE" w14:textId="77777777" w:rsidR="00132E1B" w:rsidRPr="00CE3C88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ขึ้นทะเบียน</w:t>
      </w: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A3A64A8" w14:textId="77777777" w:rsidR="00132E1B" w:rsidRPr="00CE3C88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CE3C88">
        <w:rPr>
          <w:rFonts w:ascii="TH SarabunPSK" w:hAnsi="TH SarabunPSK" w:cs="TH SarabunPSK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CE3C88" w14:paraId="6FA6C4CB" w14:textId="77777777" w:rsidTr="008C1396">
        <w:tc>
          <w:tcPr>
            <w:tcW w:w="675" w:type="dxa"/>
          </w:tcPr>
          <w:p w14:paraId="6D3464D5" w14:textId="77777777" w:rsidR="00394708" w:rsidRPr="00CE3C88" w:rsidRDefault="00394708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0E0D3D7D" w14:textId="77777777" w:rsidR="00394708" w:rsidRPr="00CE3C88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      </w:r>
            <w:r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2552</w:t>
            </w:r>
          </w:p>
          <w:p w14:paraId="2CFC8C80" w14:textId="77777777" w:rsidR="00394708" w:rsidRPr="00CE3C88" w:rsidRDefault="00394708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</w:tc>
      </w:tr>
    </w:tbl>
    <w:p w14:paraId="6BD885B9" w14:textId="77777777" w:rsidR="003F4A0D" w:rsidRPr="00CE3C88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บริการทั่วไป</w:t>
      </w:r>
      <w:r w:rsidR="00C81DB8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C8EEC49" w14:textId="77777777" w:rsidR="003F4A0D" w:rsidRPr="00CE3C88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CE3C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C81DB8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ท้องถิ่น</w:t>
      </w:r>
      <w:r w:rsidR="00C81DB8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20BA3E1" w14:textId="77777777" w:rsidR="00C77AEA" w:rsidRPr="00CE3C8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CE3C88">
        <w:rPr>
          <w:rFonts w:ascii="TH SarabunPSK" w:hAnsi="TH SarabunPSK" w:cs="TH SarabunPSK"/>
          <w:noProof/>
          <w:sz w:val="32"/>
          <w:szCs w:val="32"/>
        </w:rPr>
        <w:t>-</w:t>
      </w:r>
      <w:r w:rsidR="00C77AEA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39AD637" w14:textId="77777777" w:rsidR="003F4A0D" w:rsidRPr="00CE3C8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CE3C8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81DB8" w:rsidRPr="00CE3C8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วัน</w:t>
      </w:r>
    </w:p>
    <w:p w14:paraId="7618CFE6" w14:textId="77777777" w:rsidR="00075E4A" w:rsidRPr="00CE3C88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14:paraId="30EC952E" w14:textId="77777777" w:rsidR="00075E4A" w:rsidRPr="00CE3C8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CE3C8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7F23CB77" w14:textId="77777777" w:rsidR="00075E4A" w:rsidRPr="00CE3C8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CE3C8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1B41988E" w14:textId="77777777" w:rsidR="00075E4A" w:rsidRPr="00CE3C8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CE3C88">
        <w:rPr>
          <w:rFonts w:ascii="TH SarabunPSK" w:hAnsi="TH SarabunPSK" w:cs="TH SarabunPSK"/>
          <w:noProof/>
          <w:sz w:val="32"/>
          <w:szCs w:val="32"/>
        </w:rPr>
        <w:t>0</w:t>
      </w:r>
      <w:r w:rsidR="00C81DB8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3E865109" w14:textId="77777777" w:rsidR="00760D0B" w:rsidRPr="00CE3C88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CE3C88">
        <w:rPr>
          <w:rFonts w:ascii="TH SarabunPSK" w:hAnsi="TH SarabunPSK" w:cs="TH SarabunPSK"/>
          <w:noProof/>
          <w:sz w:val="32"/>
          <w:szCs w:val="32"/>
        </w:rPr>
        <w:t>[</w:t>
      </w:r>
      <w:r w:rsidR="00094F82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CE3C88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="00094F82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การลงทะเบียนและยื่นคำขอรับเงินเบี้ยยังชีพผู้สูงอายุ     </w:t>
      </w:r>
      <w:r w:rsidR="00094F82" w:rsidRPr="00CE3C88">
        <w:rPr>
          <w:rFonts w:ascii="TH SarabunPSK" w:hAnsi="TH SarabunPSK" w:cs="TH SarabunPSK"/>
          <w:noProof/>
          <w:sz w:val="32"/>
          <w:szCs w:val="32"/>
        </w:rPr>
        <w:t>22/05/2558 15:52</w:t>
      </w:r>
      <w:r w:rsidR="00094F82" w:rsidRPr="00CE3C8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1DF8AC1" w14:textId="77777777" w:rsidR="00C77AEA" w:rsidRPr="00CE3C88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CE3C88" w14:paraId="682742BD" w14:textId="77777777" w:rsidTr="009B7715">
        <w:tc>
          <w:tcPr>
            <w:tcW w:w="675" w:type="dxa"/>
          </w:tcPr>
          <w:p w14:paraId="37DAE8B4" w14:textId="77777777" w:rsidR="00094F82" w:rsidRPr="00CE3C88" w:rsidRDefault="00094F82" w:rsidP="008C13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5223AF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41E0C04" w14:textId="1198850D" w:rsidR="00094F82" w:rsidRPr="00CE3C88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ที่</w:t>
            </w:r>
            <w:r w:rsidR="00CE3C8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องค์การบริหารส่วนตำบล</w:t>
            </w:r>
            <w:r w:rsidR="00C1491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หนองจอก</w:t>
            </w:r>
            <w:r w:rsidR="00CE3C8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 อำเภอเมืองสุมทรสาคร  จังหวัด</w:t>
            </w:r>
            <w:r w:rsidR="00C1491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>เพชรบุรี</w:t>
            </w:r>
            <w:r w:rsidR="00CE3C88">
              <w:rPr>
                <w:rFonts w:ascii="TH SarabunPSK" w:hAnsi="TH SarabunPSK" w:cs="TH SarabunPSK" w:hint="cs"/>
                <w:iCs/>
                <w:noProof/>
                <w:sz w:val="32"/>
                <w:szCs w:val="32"/>
                <w:cs/>
                <w:lang w:bidi="th-TH"/>
              </w:rPr>
              <w:t xml:space="preserve">           </w:t>
            </w:r>
            <w:r w:rsidR="00CE3C88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14:paraId="6FBFF25B" w14:textId="77777777" w:rsidR="00094F82" w:rsidRPr="00CE3C88" w:rsidRDefault="00A13B6C" w:rsidP="008C1396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  <w:p w14:paraId="31C18565" w14:textId="77777777" w:rsidR="00313D38" w:rsidRPr="00CE3C88" w:rsidRDefault="00A13B6C" w:rsidP="009B7715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575FAF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– 30 </w:t>
            </w:r>
            <w:r w:rsidR="00575FAF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CE3C8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45383EB3" w14:textId="77777777" w:rsidR="008E2900" w:rsidRPr="00CE3C8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9CA4467" w14:textId="77777777" w:rsidR="0018441F" w:rsidRPr="00CE3C88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FAEE20E" w14:textId="77777777" w:rsidR="00CE3C88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tab/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พ</w:t>
      </w:r>
      <w:r w:rsidRPr="00CE3C88">
        <w:rPr>
          <w:rFonts w:ascii="TH SarabunPSK" w:hAnsi="TH SarabunPSK" w:cs="TH SarabunPSK"/>
          <w:noProof/>
          <w:sz w:val="32"/>
          <w:szCs w:val="32"/>
        </w:rPr>
        <w:t>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CE3C88">
        <w:rPr>
          <w:rFonts w:ascii="TH SarabunPSK" w:hAnsi="TH SarabunPSK" w:cs="TH SarabunPSK"/>
          <w:noProof/>
          <w:sz w:val="32"/>
          <w:szCs w:val="32"/>
        </w:rPr>
        <w:t xml:space="preserve">. 2552 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ผู้ที่จะมีอายุครบหกสิบปีบริบูรณ์ขึ้นไปในปีงบประมาณถัดไปและมีคุณสมบัติครบถ้วนมาลงทะเบียนและยื่นคำขอรับเงินเบี้ยยังชีพผู้สูงอายุด้วยตนเองต่อองค์กรปกครองส่วนท้องถิ่นที่ตนมีภูมิลำเนาณ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สำนักงานขององค์กรปกครองส่วนท้องถิ่นหรือสถานที่ที่องค์กรปกครองส่วนท้องถิ่นกำหนด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</w:p>
    <w:p w14:paraId="73232D97" w14:textId="77777777" w:rsidR="00575FAF" w:rsidRPr="00CE3C88" w:rsidRDefault="00575FAF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tab/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หลักเกณฑ์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1.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มีสัญชาติไทย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2.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3.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มีอายุหกสิบปีบริบูรณ์ขึ้นไปซึ่งได้ลงทะเบียนและยื่นคำขอรับเงินเบี้ยยังชีพผู้สูงอายุต่อองค์กรปกครองส่วนท้องถิ่น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4.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ไม่เป็นผู้ได้รับสวัสดิการหรือสิทธิประโยชน์อื่นใดจากหน่วยงานภาครัฐรัฐวิสาหกิจหรือองค์กรปกครองส่วนท้องถิ่นได้แก่ผู้รับบำนาญเบี้ยหวัดบำนาญพิเศษหรือเงินอื่นใดในลักษณะเดียวกันผู้สูงอายุที่อยู่ในสถานสงเคราะห์ของรัฐหรือองค์กรปกครองส่วนท้องถิ่นผู้ได้รับเงินเดือนค่าตอบแทนรายได้ประจำหรือผลประโยชน์อย่างอื่นที่รัฐหรือองค์กรปกครองส่วนท้องถิ่นจัดให้เป็นประจำยกเว้นผู้พิการและผู้ป่วยเอดส์ตาม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</w:r>
      <w:r w:rsidRPr="00CE3C88">
        <w:rPr>
          <w:rFonts w:ascii="TH SarabunPSK" w:hAnsi="TH SarabunPSK" w:cs="TH SarabunPSK"/>
          <w:noProof/>
          <w:sz w:val="32"/>
          <w:szCs w:val="32"/>
        </w:rPr>
        <w:t>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ศ</w:t>
      </w:r>
      <w:r w:rsidRPr="00CE3C88">
        <w:rPr>
          <w:rFonts w:ascii="TH SarabunPSK" w:hAnsi="TH SarabunPSK" w:cs="TH SarabunPSK"/>
          <w:noProof/>
          <w:sz w:val="32"/>
          <w:szCs w:val="32"/>
        </w:rPr>
        <w:t>. 2548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ในการยื่นคำขอรับลงทะเบียนรับเงินเบี้ยยังชีพผู้สูงอายุผู้สูงอายุจะต้องแสดงความประสงค์ขอรับเงินเบี้ยยังชีพผู้สูงอายุโดยวิธีใดวิธีหนึ่งดังต่อไปนี้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   1.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รับเงินสดด้วยตนเองหรือรับเงินสดโดยบุคคลที่ได้รับมอบอำนาจจากผู้มีสิทธิ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   2.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โอนเงินเข้าบัญชีเงินฝากธนาคารในนามผู้มีสิทธิหรือโอนเงินเข้าบัญชีเงินฝากธนาคารในนามบุคคลที่ได้รับมอบอำนาจจากผู้มีสิทธิ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tab/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วิธีการ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 1.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ผู้ที่จะมีสิทธิรับเงินเบี้ยยังชีพผู้สูงอายุในปีงบประมาณถัดไปยื่นคำขอตามแบบพร้อมเอกสารหลักฐานต่อองค์กร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lastRenderedPageBreak/>
        <w:t>ปกครองส่วนท้องถิ่นณสถานที่และภายในระยะเวลาที่องค์กรปกครองส่วนท้องถิ่นประกาศกำหนดด้วยตนเองหรือมอบอำนาจให้ผู้อื่นดำเนินการได้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 2.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ยังชีพผู้สูงอายุตามระเบียบนี้แล้ว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  <w:t xml:space="preserve">     3.</w:t>
      </w: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กรณีผู้สูงอายุที่มีสิทธิได้รับเบี้ยยังชีพย้ายที่อยู่และยังประสงค์จะรับเงินเบี้ยยังชีพผู้สูงอายุต้องไปแจ้งต่อองค์กรปกครองส่วนท้องถิ่นแห่งใหม่ที่ตนย้ายไป</w:t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  <w:r w:rsidRPr="00CE3C88">
        <w:rPr>
          <w:rFonts w:ascii="TH SarabunPSK" w:hAnsi="TH SarabunPSK" w:cs="TH SarabunPSK"/>
          <w:noProof/>
          <w:sz w:val="32"/>
          <w:szCs w:val="32"/>
        </w:rPr>
        <w:br/>
      </w:r>
    </w:p>
    <w:p w14:paraId="2798F976" w14:textId="77777777" w:rsidR="008E2900" w:rsidRPr="00CE3C88" w:rsidRDefault="008E2900" w:rsidP="00575FAF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2A6E43B" w14:textId="77777777" w:rsidR="0065175D" w:rsidRPr="00CE3C88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CE3C88" w14:paraId="3253FA9D" w14:textId="77777777" w:rsidTr="00313D38">
        <w:trPr>
          <w:tblHeader/>
        </w:trPr>
        <w:tc>
          <w:tcPr>
            <w:tcW w:w="675" w:type="dxa"/>
            <w:vAlign w:val="center"/>
          </w:tcPr>
          <w:p w14:paraId="478E8665" w14:textId="77777777" w:rsidR="00313D38" w:rsidRPr="00CE3C8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1C6BE29" w14:textId="77777777" w:rsidR="00313D38" w:rsidRPr="00CE3C8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007A1333" w14:textId="77777777" w:rsidR="00313D38" w:rsidRPr="00CE3C88" w:rsidRDefault="00313D38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663F3902" w14:textId="77777777" w:rsidR="00313D38" w:rsidRPr="00CE3C8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227AE562" w14:textId="77777777" w:rsidR="00313D38" w:rsidRPr="00CE3C88" w:rsidRDefault="00313D38" w:rsidP="00600A2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5FBEB5DE" w14:textId="77777777" w:rsidR="00313D38" w:rsidRPr="00CE3C88" w:rsidRDefault="00313D38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CE3C88" w14:paraId="4FB8908D" w14:textId="77777777" w:rsidTr="00313D38">
        <w:tc>
          <w:tcPr>
            <w:tcW w:w="675" w:type="dxa"/>
            <w:vAlign w:val="center"/>
          </w:tcPr>
          <w:p w14:paraId="5AC22144" w14:textId="77777777" w:rsidR="00313D38" w:rsidRPr="00CE3C8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4830B70" w14:textId="77777777" w:rsidR="00313D38" w:rsidRPr="00CE3C8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25AAA72" w14:textId="77777777" w:rsidR="00313D38" w:rsidRPr="00CE3C8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3B499A53" w14:textId="77777777" w:rsidR="00313D38" w:rsidRPr="00CE3C8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ยังชีพผู้สูงอายุ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14:paraId="11B243DD" w14:textId="77777777" w:rsidR="00313D38" w:rsidRPr="00CE3C8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7EE2235D" w14:textId="77777777" w:rsidR="00313D38" w:rsidRPr="00CE3C88" w:rsidRDefault="00313D38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44739BD3" w14:textId="5D0E87DA" w:rsidR="00313D38" w:rsidRPr="00CE3C88" w:rsidRDefault="00CE3C88" w:rsidP="00452B6B">
            <w:pPr>
              <w:rPr>
                <w:rFonts w:ascii="TH SarabunPSK" w:hAnsi="TH SarabunPSK" w:cs="TH SarabunPSK"/>
                <w:rtl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222DBD01" w14:textId="77777777" w:rsidR="00313D38" w:rsidRPr="00CE3C8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20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13D38" w:rsidRPr="00CE3C88" w14:paraId="6A820AA7" w14:textId="77777777" w:rsidTr="00313D38">
        <w:tc>
          <w:tcPr>
            <w:tcW w:w="675" w:type="dxa"/>
            <w:vAlign w:val="center"/>
          </w:tcPr>
          <w:p w14:paraId="768E4C1C" w14:textId="77777777" w:rsidR="00313D38" w:rsidRPr="00CE3C88" w:rsidRDefault="00313D38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C0AB4AC" w14:textId="77777777" w:rsidR="00313D38" w:rsidRPr="00CE3C88" w:rsidRDefault="009B68CC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1C216E8" w14:textId="77777777" w:rsidR="00313D38" w:rsidRPr="00CE3C88" w:rsidRDefault="00313D38" w:rsidP="00313D38">
            <w:pPr>
              <w:rPr>
                <w:rFonts w:ascii="TH SarabunPSK" w:hAnsi="TH SarabunPSK" w:cs="TH SarabunPSK"/>
              </w:rPr>
            </w:pPr>
          </w:p>
        </w:tc>
        <w:tc>
          <w:tcPr>
            <w:tcW w:w="2592" w:type="dxa"/>
          </w:tcPr>
          <w:p w14:paraId="1DF595C1" w14:textId="77777777" w:rsidR="00313D38" w:rsidRPr="00CE3C88" w:rsidRDefault="00313D38" w:rsidP="00313D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ผู้ขอลงทะเบียนหรือผู้รับมอบอำนาจ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  <w:p w14:paraId="717ECDEC" w14:textId="77777777" w:rsidR="00313D38" w:rsidRPr="00CE3C88" w:rsidRDefault="00313D38" w:rsidP="00452B6B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8" w:type="dxa"/>
          </w:tcPr>
          <w:p w14:paraId="28AEDB82" w14:textId="77777777" w:rsidR="00313D38" w:rsidRPr="00CE3C88" w:rsidRDefault="00313D38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5727DEF8" w14:textId="4040113E" w:rsidR="00313D38" w:rsidRPr="00CE3C88" w:rsidRDefault="00CE3C88" w:rsidP="00452B6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อบต.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  <w:tc>
          <w:tcPr>
            <w:tcW w:w="1799" w:type="dxa"/>
          </w:tcPr>
          <w:p w14:paraId="2FA1BAA5" w14:textId="77777777" w:rsidR="00313D38" w:rsidRPr="00CE3C88" w:rsidRDefault="00313D38" w:rsidP="00452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(1.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10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lastRenderedPageBreak/>
              <w:t>เทศบาล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.....(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/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19DFAA26" w14:textId="77777777" w:rsidR="00C26ED0" w:rsidRPr="00CE3C8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CE3C88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9B68CC"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นาที</w:t>
      </w:r>
    </w:p>
    <w:p w14:paraId="348F227C" w14:textId="77777777" w:rsidR="008E2900" w:rsidRPr="00CE3C88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722ACF1A" w14:textId="77777777" w:rsidR="0085230C" w:rsidRPr="00CE3C88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F581366" w14:textId="77777777" w:rsidR="00CE3C88" w:rsidRDefault="009B68CC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E3C88">
        <w:rPr>
          <w:rFonts w:ascii="TH SarabunPSK" w:hAnsi="TH SarabunPSK" w:cs="TH SarabunPSK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20ED331B" w14:textId="77777777" w:rsidR="008E2900" w:rsidRPr="00CE3C88" w:rsidRDefault="00CE3C88" w:rsidP="008E73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6CE60CF" w14:textId="77777777" w:rsidR="00AA7734" w:rsidRPr="00CE3C88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7664C268" w14:textId="77777777" w:rsidR="0019582A" w:rsidRPr="00CE3C88" w:rsidRDefault="00452B6B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CE3C88" w14:paraId="487A7EEB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12830E7D" w14:textId="77777777" w:rsidR="003C25A4" w:rsidRPr="00CE3C8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48CF8AE1" w14:textId="77777777" w:rsidR="003C25A4" w:rsidRPr="00CE3C8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5D0FBFCA" w14:textId="77777777" w:rsidR="003C25A4" w:rsidRPr="00CE3C88" w:rsidRDefault="00452B6B" w:rsidP="00452B6B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403D915C" w14:textId="77777777" w:rsidR="003C25A4" w:rsidRPr="00CE3C8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4FE3C42" w14:textId="77777777" w:rsidR="003C25A4" w:rsidRPr="00CE3C8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85A6E8A" w14:textId="77777777" w:rsidR="003C25A4" w:rsidRPr="00CE3C88" w:rsidRDefault="003C25A4" w:rsidP="00452B6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404F97AC" w14:textId="77777777" w:rsidR="003C25A4" w:rsidRPr="00CE3C8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CE3C88" w14:paraId="596671EB" w14:textId="77777777" w:rsidTr="004E651F">
        <w:trPr>
          <w:jc w:val="center"/>
        </w:trPr>
        <w:tc>
          <w:tcPr>
            <w:tcW w:w="675" w:type="dxa"/>
            <w:vAlign w:val="center"/>
          </w:tcPr>
          <w:p w14:paraId="1E63EA9E" w14:textId="77777777" w:rsidR="00452B6B" w:rsidRPr="00CE3C8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A2C82CA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</w:tc>
        <w:tc>
          <w:tcPr>
            <w:tcW w:w="1843" w:type="dxa"/>
          </w:tcPr>
          <w:p w14:paraId="18A285F5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DF9C42C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E7A05A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DFF8AC5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7B5487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E3C88" w14:paraId="406ED3B0" w14:textId="77777777" w:rsidTr="004E651F">
        <w:trPr>
          <w:jc w:val="center"/>
        </w:trPr>
        <w:tc>
          <w:tcPr>
            <w:tcW w:w="675" w:type="dxa"/>
            <w:vAlign w:val="center"/>
          </w:tcPr>
          <w:p w14:paraId="4A2D2B06" w14:textId="77777777" w:rsidR="00452B6B" w:rsidRPr="00CE3C8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D8592D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14:paraId="23E1DE94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249554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5818EE2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534600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3B135EF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E3C88" w14:paraId="63056DF0" w14:textId="77777777" w:rsidTr="004E651F">
        <w:trPr>
          <w:jc w:val="center"/>
        </w:trPr>
        <w:tc>
          <w:tcPr>
            <w:tcW w:w="675" w:type="dxa"/>
            <w:vAlign w:val="center"/>
          </w:tcPr>
          <w:p w14:paraId="76BBD3D0" w14:textId="77777777" w:rsidR="00452B6B" w:rsidRPr="00CE3C8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EB9BA57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562E651C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CE9C447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F1BC138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6D04AA0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FCBA854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E3C88" w14:paraId="743A77C1" w14:textId="77777777" w:rsidTr="004E651F">
        <w:trPr>
          <w:jc w:val="center"/>
        </w:trPr>
        <w:tc>
          <w:tcPr>
            <w:tcW w:w="675" w:type="dxa"/>
            <w:vAlign w:val="center"/>
          </w:tcPr>
          <w:p w14:paraId="62577EB4" w14:textId="77777777" w:rsidR="00452B6B" w:rsidRPr="00CE3C8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1A4BC85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37E12132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2C33DB3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722E142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02863AB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8843D90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E3C88" w14:paraId="15A85656" w14:textId="77777777" w:rsidTr="004E651F">
        <w:trPr>
          <w:jc w:val="center"/>
        </w:trPr>
        <w:tc>
          <w:tcPr>
            <w:tcW w:w="675" w:type="dxa"/>
            <w:vAlign w:val="center"/>
          </w:tcPr>
          <w:p w14:paraId="0211296B" w14:textId="77777777" w:rsidR="00452B6B" w:rsidRPr="00CE3C8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76E9C8D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ให้โดยหน่วยงานของรัฐที่มีรูปถ่ายพร้อมสำเนาของผู้รับมอบอำนาจ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978AD49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459C8EC1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21D55A9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A6BFC2D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7BB624A2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AC4ACB" w:rsidRPr="00CE3C88" w14:paraId="058DD0C8" w14:textId="77777777" w:rsidTr="004E651F">
        <w:trPr>
          <w:jc w:val="center"/>
        </w:trPr>
        <w:tc>
          <w:tcPr>
            <w:tcW w:w="675" w:type="dxa"/>
            <w:vAlign w:val="center"/>
          </w:tcPr>
          <w:p w14:paraId="7604E1E7" w14:textId="77777777" w:rsidR="00452B6B" w:rsidRPr="00CE3C88" w:rsidRDefault="00AC4ACB" w:rsidP="00452B6B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45B51C1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สมุดบัญชีเงิฝากธนาคารพร้อมสำเนาของผู้รับมอบอำนาจ 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E5C3640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29A06A0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9FCE5A5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602A34A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6E3F1822" w14:textId="77777777" w:rsidR="00452B6B" w:rsidRPr="00CE3C88" w:rsidRDefault="00AC4ACB" w:rsidP="00452B6B">
            <w:pPr>
              <w:rPr>
                <w:rFonts w:ascii="TH SarabunPSK" w:hAnsi="TH SarabunPSK" w:cs="TH SarabunPSK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14:paraId="2C8F4905" w14:textId="77777777" w:rsidR="00422EAB" w:rsidRPr="00CE3C88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0FF11FC8" w14:textId="77777777" w:rsidR="00A10CDA" w:rsidRPr="00CE3C88" w:rsidRDefault="00452B6B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CE3C88" w14:paraId="3796CE12" w14:textId="77777777" w:rsidTr="004E651F">
        <w:trPr>
          <w:tblHeader/>
        </w:trPr>
        <w:tc>
          <w:tcPr>
            <w:tcW w:w="675" w:type="dxa"/>
            <w:vAlign w:val="center"/>
          </w:tcPr>
          <w:p w14:paraId="305D02C4" w14:textId="77777777" w:rsidR="00422EAB" w:rsidRPr="00CE3C8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7B3FDB23" w14:textId="77777777" w:rsidR="00422EAB" w:rsidRPr="00CE3C8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BC6C7EC" w14:textId="77777777" w:rsidR="00422EAB" w:rsidRPr="00CE3C88" w:rsidRDefault="004E651F" w:rsidP="001B2D2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73F08C76" w14:textId="77777777" w:rsidR="00422EAB" w:rsidRPr="00CE3C8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6E498200" w14:textId="77777777" w:rsidR="00422EAB" w:rsidRPr="00CE3C8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150D3303" w14:textId="77777777" w:rsidR="00422EAB" w:rsidRPr="00CE3C8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66ABB0E" w14:textId="77777777" w:rsidR="00422EAB" w:rsidRPr="00CE3C88" w:rsidRDefault="00422EAB" w:rsidP="001B2D2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E3C8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8E7353" w14:paraId="6A074BEE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2F6C550B" w14:textId="77777777" w:rsidR="004C3BDE" w:rsidRPr="008E7353" w:rsidRDefault="004C3BDE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73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ไม่พบเอกสารอื่น ๆ สำหรับยื่นเพิ่มเติม</w:t>
            </w:r>
          </w:p>
        </w:tc>
      </w:tr>
    </w:tbl>
    <w:p w14:paraId="34F8C77F" w14:textId="77777777" w:rsidR="006C6C22" w:rsidRPr="008E7353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70A2B67" w14:textId="77777777" w:rsidR="00A10CDA" w:rsidRPr="008E7353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E735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8E7353" w:rsidRPr="008E7353" w14:paraId="04C5BF77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6C2FE735" w14:textId="77777777" w:rsidR="00F62F55" w:rsidRPr="008E7353" w:rsidRDefault="00F62F55" w:rsidP="00686AA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8E7353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314ED83A" w14:textId="77777777" w:rsidR="008E2900" w:rsidRPr="00CE3C88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38C9F20D" w14:textId="77777777" w:rsidR="00216FA4" w:rsidRPr="00CE3C88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CE3C88" w14:paraId="305DD488" w14:textId="77777777" w:rsidTr="00C1539D">
        <w:tc>
          <w:tcPr>
            <w:tcW w:w="534" w:type="dxa"/>
          </w:tcPr>
          <w:p w14:paraId="3657B36A" w14:textId="77777777" w:rsidR="00EA6950" w:rsidRPr="00CE3C88" w:rsidRDefault="00EA695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811134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D8AC96A" w14:textId="21611023" w:rsidR="00EA6950" w:rsidRPr="00CE3C88" w:rsidRDefault="00EA6950" w:rsidP="008E7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="008E735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องค์การบริหารส่วนตำบล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  <w:r w:rsidR="008E735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 อำเภอ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ท่ายาง</w:t>
            </w:r>
            <w:r w:rsidR="008E7353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 xml:space="preserve">  จังหวัด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เพชรบุรี</w:t>
            </w:r>
            <w:r w:rsidR="008E735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4918">
              <w:rPr>
                <w:rFonts w:ascii="TH SarabunPSK" w:hAnsi="TH SarabunPSK" w:cs="TH SarabunPSK"/>
                <w:sz w:val="32"/>
                <w:szCs w:val="32"/>
              </w:rPr>
              <w:t>76130</w:t>
            </w:r>
          </w:p>
        </w:tc>
      </w:tr>
    </w:tbl>
    <w:p w14:paraId="1AAF23E6" w14:textId="77777777" w:rsidR="00C1539D" w:rsidRPr="00CE3C88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4C00F4C3" w14:textId="77777777" w:rsidR="00013BC7" w:rsidRPr="00CE3C88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CE3C88" w14:paraId="67E63872" w14:textId="77777777" w:rsidTr="008E7353">
        <w:tc>
          <w:tcPr>
            <w:tcW w:w="675" w:type="dxa"/>
          </w:tcPr>
          <w:p w14:paraId="5BBABE3F" w14:textId="77777777" w:rsidR="00F064C0" w:rsidRPr="00CE3C88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C1539D" w:rsidRPr="00CE3C8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62155D3" w14:textId="77777777" w:rsidR="00F064C0" w:rsidRPr="00CE3C88" w:rsidRDefault="00F064C0" w:rsidP="008C13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แบบคำขอลงทะเบียนรับเงินเบี้ยยังชีพผู้สูงอายุ</w:t>
            </w:r>
            <w:bookmarkStart w:id="0" w:name="_GoBack"/>
            <w:bookmarkEnd w:id="0"/>
            <w:r w:rsidRPr="00CE3C8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E3C88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  <w:r w:rsidRPr="00CE3C88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tbl>
      <w:tblPr>
        <w:tblStyle w:val="a4"/>
        <w:tblpPr w:leftFromText="180" w:rightFromText="180" w:vertAnchor="text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1418"/>
        <w:gridCol w:w="3180"/>
      </w:tblGrid>
      <w:tr w:rsidR="008E7353" w:rsidRPr="00CE3C88" w14:paraId="4FFB41A4" w14:textId="77777777" w:rsidTr="008E7353">
        <w:tc>
          <w:tcPr>
            <w:tcW w:w="1418" w:type="dxa"/>
          </w:tcPr>
          <w:p w14:paraId="0610617B" w14:textId="77777777" w:rsidR="008E7353" w:rsidRPr="00CE3C88" w:rsidRDefault="008E7353" w:rsidP="008E73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วันที่พิมพ์</w:t>
            </w:r>
          </w:p>
        </w:tc>
        <w:tc>
          <w:tcPr>
            <w:tcW w:w="3180" w:type="dxa"/>
          </w:tcPr>
          <w:p w14:paraId="3D786D06" w14:textId="77777777" w:rsidR="008E7353" w:rsidRPr="00CE3C88" w:rsidRDefault="008E7353" w:rsidP="008E7353">
            <w:pPr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20/07/2558</w:t>
            </w:r>
          </w:p>
        </w:tc>
      </w:tr>
      <w:tr w:rsidR="008E7353" w:rsidRPr="00CE3C88" w14:paraId="59BF2182" w14:textId="77777777" w:rsidTr="008E7353">
        <w:tc>
          <w:tcPr>
            <w:tcW w:w="1418" w:type="dxa"/>
          </w:tcPr>
          <w:p w14:paraId="75120ED6" w14:textId="77777777" w:rsidR="008E7353" w:rsidRPr="00CE3C88" w:rsidRDefault="008E7353" w:rsidP="008E73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50D014E9" w14:textId="77777777" w:rsidR="008E7353" w:rsidRPr="00CE3C88" w:rsidRDefault="008E7353" w:rsidP="008E735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8E7353" w:rsidRPr="00CE3C88" w14:paraId="714DE9BE" w14:textId="77777777" w:rsidTr="008E7353">
        <w:tc>
          <w:tcPr>
            <w:tcW w:w="1418" w:type="dxa"/>
          </w:tcPr>
          <w:p w14:paraId="14756387" w14:textId="77777777" w:rsidR="008E7353" w:rsidRPr="00CE3C88" w:rsidRDefault="008E7353" w:rsidP="008E73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7677E9B6" w14:textId="66646330" w:rsidR="008E7353" w:rsidRPr="00CE3C88" w:rsidRDefault="008E7353" w:rsidP="008E735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</w:tr>
      <w:tr w:rsidR="008E7353" w:rsidRPr="00CE3C88" w14:paraId="506E0398" w14:textId="77777777" w:rsidTr="008E7353">
        <w:tc>
          <w:tcPr>
            <w:tcW w:w="1418" w:type="dxa"/>
          </w:tcPr>
          <w:p w14:paraId="550D1D53" w14:textId="77777777" w:rsidR="008E7353" w:rsidRPr="00CE3C88" w:rsidRDefault="008E7353" w:rsidP="008E73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732AEA5E" w14:textId="4E28BE94" w:rsidR="008E7353" w:rsidRPr="00CE3C88" w:rsidRDefault="008E7353" w:rsidP="008E735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นายก อบต.</w:t>
            </w:r>
            <w:r w:rsidR="00C14918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หนองจอก</w:t>
            </w:r>
          </w:p>
        </w:tc>
      </w:tr>
      <w:tr w:rsidR="008E7353" w:rsidRPr="00CE3C88" w14:paraId="008210FA" w14:textId="77777777" w:rsidTr="008E7353">
        <w:tc>
          <w:tcPr>
            <w:tcW w:w="1418" w:type="dxa"/>
          </w:tcPr>
          <w:p w14:paraId="278CCA58" w14:textId="77777777" w:rsidR="008E7353" w:rsidRPr="00CE3C88" w:rsidRDefault="008E7353" w:rsidP="008E73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5F3B4990" w14:textId="77777777" w:rsidR="008E7353" w:rsidRPr="00CE3C88" w:rsidRDefault="008E7353" w:rsidP="008E7353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CE3C88">
              <w:rPr>
                <w:rFonts w:ascii="TH SarabunPSK" w:hAnsi="TH SarabunPSK" w:cs="TH SarabunPSK"/>
                <w:noProof/>
                <w:sz w:val="32"/>
                <w:szCs w:val="32"/>
              </w:rPr>
              <w:t>AREEYA KONGKANCHANATHIP</w:t>
            </w:r>
          </w:p>
        </w:tc>
      </w:tr>
    </w:tbl>
    <w:p w14:paraId="18D1FD5F" w14:textId="77777777" w:rsidR="00C1539D" w:rsidRPr="008E7353" w:rsidRDefault="00C1539D" w:rsidP="008E7353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4AF1E1FB" w14:textId="77777777" w:rsidR="00D51311" w:rsidRPr="00CE3C88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3C772F91" w14:textId="77777777" w:rsidR="0064558D" w:rsidRPr="00CE3C8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E3C88">
        <w:rPr>
          <w:rFonts w:ascii="TH SarabunPSK" w:hAnsi="TH SarabunPSK" w:cs="TH SarabunPSK"/>
          <w:noProof/>
          <w:sz w:val="32"/>
          <w:szCs w:val="32"/>
        </w:rPr>
        <w:t>-</w:t>
      </w:r>
    </w:p>
    <w:p w14:paraId="43689382" w14:textId="77777777" w:rsidR="0064558D" w:rsidRPr="00CE3C8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DEFC728" w14:textId="77777777" w:rsidR="0064558D" w:rsidRPr="00CE3C88" w:rsidRDefault="0064558D" w:rsidP="0064558D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14:paraId="12B816B6" w14:textId="77777777" w:rsidR="00982CD7" w:rsidRPr="00CE3C88" w:rsidRDefault="00982CD7" w:rsidP="00982CD7">
      <w:pPr>
        <w:pStyle w:val="a5"/>
        <w:spacing w:after="0" w:line="240" w:lineRule="auto"/>
        <w:ind w:left="426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3B4BFB0A" w14:textId="77777777" w:rsidR="00D51311" w:rsidRPr="00CE3C88" w:rsidRDefault="00D51311" w:rsidP="00D51311">
      <w:pPr>
        <w:spacing w:after="0" w:line="240" w:lineRule="auto"/>
        <w:ind w:left="360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</w:p>
    <w:p w14:paraId="6CEA8DF0" w14:textId="77777777" w:rsidR="003F4A0D" w:rsidRPr="00CE3C88" w:rsidRDefault="003F4A0D" w:rsidP="00EF0DAF">
      <w:pPr>
        <w:spacing w:after="0" w:line="240" w:lineRule="auto"/>
        <w:jc w:val="right"/>
        <w:rPr>
          <w:rFonts w:ascii="TH SarabunPSK" w:hAnsi="TH SarabunPSK" w:cs="TH SarabunPSK"/>
          <w:color w:val="0D0D0D" w:themeColor="text1" w:themeTint="F2"/>
          <w:cs/>
          <w:lang w:bidi="th-TH"/>
        </w:rPr>
      </w:pPr>
    </w:p>
    <w:sectPr w:rsidR="003F4A0D" w:rsidRPr="00CE3C88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59F1" w14:textId="77777777" w:rsidR="00225671" w:rsidRDefault="00225671" w:rsidP="00C81DB8">
      <w:pPr>
        <w:spacing w:after="0" w:line="240" w:lineRule="auto"/>
      </w:pPr>
      <w:r>
        <w:separator/>
      </w:r>
    </w:p>
  </w:endnote>
  <w:endnote w:type="continuationSeparator" w:id="0">
    <w:p w14:paraId="4003EB9C" w14:textId="77777777" w:rsidR="00225671" w:rsidRDefault="0022567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C88" w14:textId="77777777" w:rsidR="00225671" w:rsidRDefault="00225671" w:rsidP="00C81DB8">
      <w:pPr>
        <w:spacing w:after="0" w:line="240" w:lineRule="auto"/>
      </w:pPr>
      <w:r>
        <w:separator/>
      </w:r>
    </w:p>
  </w:footnote>
  <w:footnote w:type="continuationSeparator" w:id="0">
    <w:p w14:paraId="44191B29" w14:textId="77777777" w:rsidR="00225671" w:rsidRDefault="0022567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4975306"/>
      <w:docPartObj>
        <w:docPartGallery w:val="Page Numbers (Top of Page)"/>
        <w:docPartUnique/>
      </w:docPartObj>
    </w:sdtPr>
    <w:sdtEndPr/>
    <w:sdtContent>
      <w:p w14:paraId="35657330" w14:textId="77777777" w:rsidR="005053BB" w:rsidRDefault="005053B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53BB">
          <w:rPr>
            <w:noProof/>
            <w:lang w:val="th-TH" w:bidi="th-TH"/>
          </w:rPr>
          <w:t>1</w:t>
        </w:r>
        <w:r>
          <w:fldChar w:fldCharType="end"/>
        </w:r>
        <w:r>
          <w:t>/5</w:t>
        </w:r>
      </w:p>
    </w:sdtContent>
  </w:sdt>
  <w:p w14:paraId="1000CA90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23E5"/>
    <w:rsid w:val="00164004"/>
    <w:rsid w:val="0017533B"/>
    <w:rsid w:val="0018441F"/>
    <w:rsid w:val="0019582A"/>
    <w:rsid w:val="001B1C8D"/>
    <w:rsid w:val="001E05C0"/>
    <w:rsid w:val="001F3F18"/>
    <w:rsid w:val="00201E94"/>
    <w:rsid w:val="00210AAF"/>
    <w:rsid w:val="00216FA4"/>
    <w:rsid w:val="00225671"/>
    <w:rsid w:val="00227434"/>
    <w:rsid w:val="0023351F"/>
    <w:rsid w:val="00237C2A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B3622"/>
    <w:rsid w:val="003C25A4"/>
    <w:rsid w:val="003F489A"/>
    <w:rsid w:val="003F4A0D"/>
    <w:rsid w:val="00422EAB"/>
    <w:rsid w:val="00444BFB"/>
    <w:rsid w:val="00452B6B"/>
    <w:rsid w:val="004A3434"/>
    <w:rsid w:val="004C0C85"/>
    <w:rsid w:val="004C3BDE"/>
    <w:rsid w:val="004E30D6"/>
    <w:rsid w:val="004E5749"/>
    <w:rsid w:val="004E651F"/>
    <w:rsid w:val="005053BB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54B79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7353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3A5D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4918"/>
    <w:rsid w:val="00C1539D"/>
    <w:rsid w:val="00C21238"/>
    <w:rsid w:val="00C26ED0"/>
    <w:rsid w:val="00C3045F"/>
    <w:rsid w:val="00C77AEA"/>
    <w:rsid w:val="00C81DB8"/>
    <w:rsid w:val="00CA51BD"/>
    <w:rsid w:val="00CD3DDC"/>
    <w:rsid w:val="00CE3C88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514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E4A7"/>
  <w15:docId w15:val="{D5FE5273-A298-4C0F-AF33-CA6AD9B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831D-7282-4ACA-A484-3178D9F8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30</TotalTime>
  <Pages>7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Acer</cp:lastModifiedBy>
  <cp:revision>6</cp:revision>
  <cp:lastPrinted>2015-07-20T06:00:00Z</cp:lastPrinted>
  <dcterms:created xsi:type="dcterms:W3CDTF">2015-07-17T07:18:00Z</dcterms:created>
  <dcterms:modified xsi:type="dcterms:W3CDTF">2019-07-26T08:31:00Z</dcterms:modified>
</cp:coreProperties>
</file>